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7CAA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供应商信息登记表</w:t>
      </w:r>
    </w:p>
    <w:tbl>
      <w:tblPr>
        <w:tblStyle w:val="2"/>
        <w:tblW w:w="11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257"/>
        <w:gridCol w:w="2502"/>
        <w:gridCol w:w="3883"/>
      </w:tblGrid>
      <w:tr w14:paraId="7E8A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9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B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1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公司性质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4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1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5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9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99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1357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B010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3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公司联系人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F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5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0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公司邮箱</w:t>
            </w:r>
          </w:p>
        </w:tc>
        <w:tc>
          <w:tcPr>
            <w:tcW w:w="9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35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C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机构代码证</w:t>
            </w:r>
          </w:p>
        </w:tc>
        <w:tc>
          <w:tcPr>
            <w:tcW w:w="9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6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01BE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4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8499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5A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3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业务范围</w:t>
            </w:r>
          </w:p>
        </w:tc>
        <w:tc>
          <w:tcPr>
            <w:tcW w:w="9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2A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6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业绩</w:t>
            </w:r>
          </w:p>
        </w:tc>
        <w:tc>
          <w:tcPr>
            <w:tcW w:w="9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AE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0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8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0883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39CFE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5C8A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93B81"/>
    <w:rsid w:val="033124A2"/>
    <w:rsid w:val="04041965"/>
    <w:rsid w:val="18B72445"/>
    <w:rsid w:val="1D214EDE"/>
    <w:rsid w:val="20244FD1"/>
    <w:rsid w:val="232A1D04"/>
    <w:rsid w:val="268044BB"/>
    <w:rsid w:val="34FC0DC9"/>
    <w:rsid w:val="37265173"/>
    <w:rsid w:val="38431D54"/>
    <w:rsid w:val="3E927592"/>
    <w:rsid w:val="471F1BDF"/>
    <w:rsid w:val="49634005"/>
    <w:rsid w:val="4AFC691E"/>
    <w:rsid w:val="51F83758"/>
    <w:rsid w:val="52B653C7"/>
    <w:rsid w:val="59393B81"/>
    <w:rsid w:val="5FAC3111"/>
    <w:rsid w:val="616072C6"/>
    <w:rsid w:val="6AC63F9C"/>
    <w:rsid w:val="7608190C"/>
    <w:rsid w:val="79366790"/>
    <w:rsid w:val="7DF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ce8a8a1a3c7fbbf913f8b121f536b78\&#20379;&#24212;&#21830;&#20449;&#2468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供应商信息登记表.docx</Template>
  <Pages>1</Pages>
  <Words>57</Words>
  <Characters>57</Characters>
  <Lines>0</Lines>
  <Paragraphs>0</Paragraphs>
  <TotalTime>32</TotalTime>
  <ScaleCrop>false</ScaleCrop>
  <LinksUpToDate>false</LinksUpToDate>
  <CharactersWithSpaces>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2025-06-25T01:26:00Z</dcterms:created>
  <dc:creator>l急邓馅谘帐</dc:creator>
  <cp:lastModifiedBy>石帅男</cp:lastModifiedBy>
  <cp:lastPrinted>2025-06-25T06:14:00Z</cp:lastPrinted>
  <dcterms:modified xsi:type="dcterms:W3CDTF">2026-03-10T08:37:49Z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C891EDE9F7E0441FB243E83E931D1F6D_13</vt:lpwstr>
  </property>
  <property fmtid="{D5CDD505-2E9C-101B-9397-08002B2CF9AE}" pid="4" name="KSOTemplateUUID">
    <vt:lpwstr>v1.0_mb_q2XH3QcjDD7Mmcppnmvzog==</vt:lpwstr>
  </property>
  <property fmtid="{D5CDD505-2E9C-101B-9397-08002B2CF9AE}" pid="5" name="KSOTemplateDocerSaveRecord">
    <vt:lpwstr>eyJoZGlkIjoiYTlhYWRlNjkyMTIwMmNlNmUxZTZlNzZhZWE1YmVkM2EiLCJ1c2VySWQiOiIyNDIzMzU1NDkifQ==</vt:lpwstr>
  </property>
</Properties>
</file>